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450D" w14:textId="77777777" w:rsidR="00680892" w:rsidRDefault="00680892">
      <w:pPr>
        <w:pStyle w:val="Standard"/>
        <w:jc w:val="center"/>
        <w:rPr>
          <w:b/>
          <w:bCs/>
          <w:sz w:val="40"/>
          <w:szCs w:val="40"/>
          <w:u w:val="single"/>
        </w:rPr>
      </w:pPr>
    </w:p>
    <w:p w14:paraId="7637450E" w14:textId="77777777" w:rsidR="00680892" w:rsidRDefault="00680892">
      <w:pPr>
        <w:pStyle w:val="Standard"/>
        <w:jc w:val="center"/>
        <w:rPr>
          <w:b/>
          <w:bCs/>
          <w:sz w:val="40"/>
          <w:szCs w:val="40"/>
          <w:u w:val="single"/>
        </w:rPr>
      </w:pPr>
    </w:p>
    <w:p w14:paraId="7637450F" w14:textId="77777777" w:rsidR="00680892" w:rsidRDefault="00680892">
      <w:pPr>
        <w:pStyle w:val="Standard"/>
        <w:jc w:val="center"/>
        <w:rPr>
          <w:b/>
          <w:bCs/>
          <w:sz w:val="40"/>
          <w:szCs w:val="40"/>
          <w:u w:val="single"/>
        </w:rPr>
      </w:pPr>
    </w:p>
    <w:p w14:paraId="76374510" w14:textId="77777777" w:rsidR="00680892" w:rsidRDefault="00331FA3">
      <w:pPr>
        <w:pStyle w:val="Standard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AGENDA FOR MEETING</w:t>
      </w:r>
    </w:p>
    <w:p w14:paraId="76374511" w14:textId="77777777" w:rsidR="00680892" w:rsidRDefault="00331FA3">
      <w:pPr>
        <w:pStyle w:val="Standard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SATURDAY 14</w:t>
      </w:r>
      <w:r>
        <w:rPr>
          <w:b/>
          <w:bCs/>
          <w:sz w:val="40"/>
          <w:szCs w:val="40"/>
          <w:u w:val="single"/>
          <w:vertAlign w:val="superscript"/>
        </w:rPr>
        <w:t>th</w:t>
      </w:r>
      <w:r>
        <w:rPr>
          <w:b/>
          <w:bCs/>
          <w:sz w:val="40"/>
          <w:szCs w:val="40"/>
          <w:u w:val="single"/>
        </w:rPr>
        <w:t xml:space="preserve"> FEBRUARY 2026 AT 10.30AM</w:t>
      </w:r>
    </w:p>
    <w:p w14:paraId="76374512" w14:textId="77777777" w:rsidR="00680892" w:rsidRDefault="00331FA3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Venue: 7A Linden Walk, Louth LN11 9HT</w:t>
      </w:r>
    </w:p>
    <w:p w14:paraId="76374513" w14:textId="77777777" w:rsidR="00680892" w:rsidRDefault="00331FA3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(or via zoom)</w:t>
      </w:r>
    </w:p>
    <w:p w14:paraId="76374514" w14:textId="77777777" w:rsidR="00680892" w:rsidRDefault="00680892">
      <w:pPr>
        <w:pStyle w:val="Standard"/>
        <w:jc w:val="center"/>
        <w:rPr>
          <w:b/>
          <w:bCs/>
          <w:u w:val="single"/>
        </w:rPr>
      </w:pPr>
    </w:p>
    <w:p w14:paraId="76374515" w14:textId="77777777" w:rsidR="00680892" w:rsidRDefault="00331FA3">
      <w:pPr>
        <w:pStyle w:val="Standard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PRESENT AT MEETING AND APOLOGIES FOR ABSENCE</w:t>
      </w:r>
    </w:p>
    <w:p w14:paraId="76374516" w14:textId="77777777" w:rsidR="00680892" w:rsidRDefault="00680892">
      <w:pPr>
        <w:pStyle w:val="Standard"/>
        <w:rPr>
          <w:b/>
          <w:bCs/>
          <w:u w:val="single"/>
        </w:rPr>
      </w:pPr>
    </w:p>
    <w:p w14:paraId="76374517" w14:textId="77777777" w:rsidR="00680892" w:rsidRDefault="00680892">
      <w:pPr>
        <w:pStyle w:val="Standard"/>
      </w:pPr>
    </w:p>
    <w:p w14:paraId="76374518" w14:textId="77777777" w:rsidR="00680892" w:rsidRDefault="00331FA3">
      <w:pPr>
        <w:pStyle w:val="Standard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MINUTES OF LAST MEETING</w:t>
      </w:r>
    </w:p>
    <w:p w14:paraId="76374519" w14:textId="77777777" w:rsidR="00680892" w:rsidRDefault="00680892">
      <w:pPr>
        <w:pStyle w:val="Standard"/>
      </w:pPr>
    </w:p>
    <w:p w14:paraId="7637451A" w14:textId="77777777" w:rsidR="00680892" w:rsidRDefault="00680892">
      <w:pPr>
        <w:pStyle w:val="Standard"/>
      </w:pPr>
    </w:p>
    <w:p w14:paraId="7637451B" w14:textId="77777777" w:rsidR="00680892" w:rsidRDefault="00331FA3">
      <w:pPr>
        <w:pStyle w:val="Standard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MATTERS ARISING</w:t>
      </w:r>
    </w:p>
    <w:p w14:paraId="7637451C" w14:textId="77777777" w:rsidR="00680892" w:rsidRDefault="00680892">
      <w:pPr>
        <w:pStyle w:val="Standard"/>
      </w:pPr>
    </w:p>
    <w:p w14:paraId="7637451D" w14:textId="77777777" w:rsidR="00680892" w:rsidRDefault="00680892">
      <w:pPr>
        <w:pStyle w:val="Standard"/>
      </w:pPr>
    </w:p>
    <w:p w14:paraId="7637451E" w14:textId="77777777" w:rsidR="00680892" w:rsidRDefault="00331FA3">
      <w:pPr>
        <w:pStyle w:val="Standard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SECRETARY'S REPORT</w:t>
      </w:r>
    </w:p>
    <w:p w14:paraId="7637451F" w14:textId="77777777" w:rsidR="00680892" w:rsidRDefault="00680892">
      <w:pPr>
        <w:pStyle w:val="Standard"/>
      </w:pPr>
    </w:p>
    <w:p w14:paraId="76374520" w14:textId="77777777" w:rsidR="00680892" w:rsidRDefault="00680892">
      <w:pPr>
        <w:pStyle w:val="Standard"/>
      </w:pPr>
    </w:p>
    <w:p w14:paraId="76374521" w14:textId="77777777" w:rsidR="00680892" w:rsidRDefault="00331FA3">
      <w:pPr>
        <w:pStyle w:val="Standard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>TREASURER'S REPORT</w:t>
      </w:r>
    </w:p>
    <w:p w14:paraId="76374522" w14:textId="77777777" w:rsidR="00680892" w:rsidRDefault="00680892">
      <w:pPr>
        <w:pStyle w:val="Standard"/>
      </w:pPr>
    </w:p>
    <w:p w14:paraId="76374523" w14:textId="77777777" w:rsidR="00680892" w:rsidRDefault="00680892">
      <w:pPr>
        <w:pStyle w:val="Standard"/>
      </w:pPr>
    </w:p>
    <w:p w14:paraId="76374524" w14:textId="77777777" w:rsidR="00680892" w:rsidRDefault="00331FA3">
      <w:pPr>
        <w:pStyle w:val="Standard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CAMPAIGNS AND REGISTRATIONS </w:t>
      </w:r>
      <w:r>
        <w:rPr>
          <w:b/>
          <w:bCs/>
          <w:u w:val="single"/>
        </w:rPr>
        <w:t>OFFICER'S REPORT</w:t>
      </w:r>
    </w:p>
    <w:p w14:paraId="76374525" w14:textId="77777777" w:rsidR="00680892" w:rsidRDefault="00680892">
      <w:pPr>
        <w:pStyle w:val="Standard"/>
      </w:pPr>
    </w:p>
    <w:p w14:paraId="76374526" w14:textId="77777777" w:rsidR="00680892" w:rsidRDefault="00680892">
      <w:pPr>
        <w:pStyle w:val="Standard"/>
      </w:pPr>
    </w:p>
    <w:p w14:paraId="76374527" w14:textId="77777777" w:rsidR="00680892" w:rsidRDefault="00331FA3">
      <w:pPr>
        <w:pStyle w:val="Standard"/>
        <w:numPr>
          <w:ilvl w:val="0"/>
          <w:numId w:val="7"/>
        </w:numPr>
        <w:rPr>
          <w:b/>
          <w:bCs/>
          <w:u w:val="single"/>
        </w:rPr>
      </w:pPr>
      <w:r>
        <w:rPr>
          <w:b/>
          <w:bCs/>
          <w:u w:val="single"/>
        </w:rPr>
        <w:t>UPDATES ON AREA ACTIVITIES</w:t>
      </w:r>
    </w:p>
    <w:p w14:paraId="76374528" w14:textId="77777777" w:rsidR="00680892" w:rsidRDefault="00680892">
      <w:pPr>
        <w:pStyle w:val="Standard"/>
      </w:pPr>
    </w:p>
    <w:p w14:paraId="76374529" w14:textId="77777777" w:rsidR="00680892" w:rsidRDefault="00680892">
      <w:pPr>
        <w:pStyle w:val="Standard"/>
      </w:pPr>
    </w:p>
    <w:p w14:paraId="7637452A" w14:textId="77777777" w:rsidR="00680892" w:rsidRDefault="00331FA3">
      <w:pPr>
        <w:pStyle w:val="Standard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EVENT ORGANISATION UPDATE</w:t>
      </w:r>
    </w:p>
    <w:p w14:paraId="7637452B" w14:textId="77777777" w:rsidR="00680892" w:rsidRDefault="00680892">
      <w:pPr>
        <w:pStyle w:val="Standard"/>
      </w:pPr>
    </w:p>
    <w:p w14:paraId="7637452C" w14:textId="77777777" w:rsidR="00680892" w:rsidRDefault="00680892">
      <w:pPr>
        <w:pStyle w:val="Standard"/>
      </w:pPr>
    </w:p>
    <w:p w14:paraId="7637452D" w14:textId="77777777" w:rsidR="00680892" w:rsidRDefault="00331FA3">
      <w:pPr>
        <w:pStyle w:val="Standard"/>
        <w:numPr>
          <w:ilvl w:val="0"/>
          <w:numId w:val="9"/>
        </w:numPr>
        <w:rPr>
          <w:b/>
          <w:bCs/>
          <w:u w:val="single"/>
        </w:rPr>
      </w:pPr>
      <w:r>
        <w:rPr>
          <w:b/>
          <w:bCs/>
          <w:u w:val="single"/>
        </w:rPr>
        <w:t>ANY OTHER BUSINESS</w:t>
      </w:r>
    </w:p>
    <w:p w14:paraId="7637452E" w14:textId="77777777" w:rsidR="00680892" w:rsidRDefault="00680892">
      <w:pPr>
        <w:pStyle w:val="Standard"/>
        <w:rPr>
          <w:b/>
          <w:bCs/>
          <w:u w:val="single"/>
        </w:rPr>
      </w:pPr>
    </w:p>
    <w:p w14:paraId="7637452F" w14:textId="77777777" w:rsidR="00680892" w:rsidRDefault="00680892">
      <w:pPr>
        <w:pStyle w:val="Standard"/>
      </w:pPr>
    </w:p>
    <w:p w14:paraId="76374530" w14:textId="77777777" w:rsidR="00680892" w:rsidRDefault="00331FA3">
      <w:pPr>
        <w:pStyle w:val="Standard"/>
        <w:numPr>
          <w:ilvl w:val="0"/>
          <w:numId w:val="10"/>
        </w:numPr>
        <w:rPr>
          <w:b/>
          <w:bCs/>
          <w:u w:val="single"/>
        </w:rPr>
      </w:pPr>
      <w:r>
        <w:rPr>
          <w:b/>
          <w:bCs/>
          <w:u w:val="single"/>
        </w:rPr>
        <w:t>DATE OF NEXT MEETING</w:t>
      </w:r>
    </w:p>
    <w:p w14:paraId="76374531" w14:textId="77777777" w:rsidR="00680892" w:rsidRDefault="00680892">
      <w:pPr>
        <w:pStyle w:val="Standard"/>
      </w:pPr>
    </w:p>
    <w:p w14:paraId="76374532" w14:textId="77777777" w:rsidR="00680892" w:rsidRDefault="00680892">
      <w:pPr>
        <w:pStyle w:val="Standard"/>
      </w:pPr>
    </w:p>
    <w:sectPr w:rsidR="006808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4511" w14:textId="77777777" w:rsidR="00331FA3" w:rsidRDefault="00331FA3">
      <w:r>
        <w:separator/>
      </w:r>
    </w:p>
  </w:endnote>
  <w:endnote w:type="continuationSeparator" w:id="0">
    <w:p w14:paraId="76374513" w14:textId="77777777" w:rsidR="00331FA3" w:rsidRDefault="0033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450D" w14:textId="77777777" w:rsidR="00331FA3" w:rsidRDefault="00331FA3">
      <w:r>
        <w:rPr>
          <w:color w:val="000000"/>
        </w:rPr>
        <w:separator/>
      </w:r>
    </w:p>
  </w:footnote>
  <w:footnote w:type="continuationSeparator" w:id="0">
    <w:p w14:paraId="7637450F" w14:textId="77777777" w:rsidR="00331FA3" w:rsidRDefault="0033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CE"/>
    <w:multiLevelType w:val="multilevel"/>
    <w:tmpl w:val="37F28F7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714CC6"/>
    <w:multiLevelType w:val="multilevel"/>
    <w:tmpl w:val="1378554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B02F3A"/>
    <w:multiLevelType w:val="multilevel"/>
    <w:tmpl w:val="0A246D6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2A444B"/>
    <w:multiLevelType w:val="multilevel"/>
    <w:tmpl w:val="61F4556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700BD9"/>
    <w:multiLevelType w:val="multilevel"/>
    <w:tmpl w:val="8FA2BAE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D9B2483"/>
    <w:multiLevelType w:val="multilevel"/>
    <w:tmpl w:val="F656FFC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2E154AB"/>
    <w:multiLevelType w:val="multilevel"/>
    <w:tmpl w:val="DF962B7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40330B7"/>
    <w:multiLevelType w:val="multilevel"/>
    <w:tmpl w:val="58C2668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85127D6"/>
    <w:multiLevelType w:val="multilevel"/>
    <w:tmpl w:val="07722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93A7208"/>
    <w:multiLevelType w:val="multilevel"/>
    <w:tmpl w:val="DA98746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29267073">
    <w:abstractNumId w:val="8"/>
  </w:num>
  <w:num w:numId="2" w16cid:durableId="1027216181">
    <w:abstractNumId w:val="3"/>
  </w:num>
  <w:num w:numId="3" w16cid:durableId="1423262905">
    <w:abstractNumId w:val="1"/>
  </w:num>
  <w:num w:numId="4" w16cid:durableId="191767618">
    <w:abstractNumId w:val="6"/>
  </w:num>
  <w:num w:numId="5" w16cid:durableId="862060965">
    <w:abstractNumId w:val="4"/>
  </w:num>
  <w:num w:numId="6" w16cid:durableId="878392528">
    <w:abstractNumId w:val="0"/>
  </w:num>
  <w:num w:numId="7" w16cid:durableId="889852137">
    <w:abstractNumId w:val="9"/>
  </w:num>
  <w:num w:numId="8" w16cid:durableId="218054703">
    <w:abstractNumId w:val="7"/>
  </w:num>
  <w:num w:numId="9" w16cid:durableId="433407891">
    <w:abstractNumId w:val="2"/>
  </w:num>
  <w:num w:numId="10" w16cid:durableId="236134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0892"/>
    <w:rsid w:val="00124910"/>
    <w:rsid w:val="00331FA3"/>
    <w:rsid w:val="0068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450D"/>
  <w15:docId w15:val="{9D8D0B9B-7E33-4B42-A8DC-A947D68D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Agenda%20July%2030%202022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Townhill</dc:creator>
  <cp:lastModifiedBy>Tim Newbery</cp:lastModifiedBy>
  <cp:revision>2</cp:revision>
  <cp:lastPrinted>2014-09-19T21:00:00Z</cp:lastPrinted>
  <dcterms:created xsi:type="dcterms:W3CDTF">2026-02-05T08:45:00Z</dcterms:created>
  <dcterms:modified xsi:type="dcterms:W3CDTF">2026-02-05T08:45:00Z</dcterms:modified>
</cp:coreProperties>
</file>